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別記第４号様式（第８条関係）</w:t>
      </w: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7F308B" w:rsidRPr="00C43F09" w:rsidRDefault="007F308B" w:rsidP="007F308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 w:rsidRPr="00C43F09">
        <w:rPr>
          <w:rFonts w:ascii="Century" w:eastAsia="ＭＳ 明朝" w:hAnsi="Century" w:cs="Times New Roman" w:hint="eastAsia"/>
          <w:kern w:val="2"/>
          <w:sz w:val="28"/>
          <w:szCs w:val="28"/>
        </w:rPr>
        <w:t>下松市住宅・建築物耐震化促進事業変更申請書</w:t>
      </w:r>
    </w:p>
    <w:p w:rsidR="007F308B" w:rsidRPr="00C43F09" w:rsidRDefault="007F308B" w:rsidP="007F308B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年　　月　　日</w:t>
      </w:r>
    </w:p>
    <w:p w:rsidR="007F308B" w:rsidRPr="00C43F09" w:rsidRDefault="007F308B" w:rsidP="007F308B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下　松　市　長　　様</w:t>
      </w:r>
    </w:p>
    <w:p w:rsidR="007F308B" w:rsidRPr="00C43F09" w:rsidRDefault="007F308B" w:rsidP="007F308B">
      <w:pPr>
        <w:autoSpaceDE/>
        <w:autoSpaceDN/>
        <w:adjustRightInd/>
        <w:ind w:firstLineChars="1200" w:firstLine="2640"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申請者　　住所</w:t>
      </w: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　　　　　　　　　　　　　　　氏名　　　　　　　　　　　　　　　</w:t>
      </w:r>
      <w:r w:rsidR="00141AE1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bookmarkStart w:id="0" w:name="_GoBack"/>
      <w:bookmarkEnd w:id="0"/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　　　　　　　　　　　　　　（電話番号）</w:t>
      </w:r>
    </w:p>
    <w:p w:rsidR="007F308B" w:rsidRPr="00C43F09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</w:p>
    <w:p w:rsidR="007F308B" w:rsidRPr="00C43F09" w:rsidRDefault="007F308B" w:rsidP="007F308B">
      <w:pPr>
        <w:autoSpaceDE/>
        <w:autoSpaceDN/>
        <w:adjustRightInd/>
        <w:ind w:firstLineChars="300" w:firstLine="6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日付け</w:t>
      </w:r>
      <w:r w:rsidR="00E500DB">
        <w:rPr>
          <w:rFonts w:ascii="Century" w:eastAsia="ＭＳ 明朝" w:hAnsi="Century" w:cs="Times New Roman" w:hint="eastAsia"/>
          <w:kern w:val="2"/>
          <w:sz w:val="22"/>
          <w:szCs w:val="22"/>
        </w:rPr>
        <w:t>下松住建</w:t>
      </w:r>
      <w:r w:rsidRPr="00C43F09">
        <w:rPr>
          <w:rFonts w:ascii="Century" w:eastAsia="ＭＳ 明朝" w:hAnsi="Century" w:cs="Times New Roman" w:hint="eastAsia"/>
          <w:kern w:val="2"/>
          <w:sz w:val="22"/>
          <w:szCs w:val="22"/>
        </w:rPr>
        <w:t>第　　　号により補助金の交付決定を受けた下松市住宅・建築物耐震化促進事業について、次のとおりその内容を変更したいので、申請します。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210"/>
        <w:gridCol w:w="3948"/>
      </w:tblGrid>
      <w:tr w:rsidR="007F308B" w:rsidRPr="00C43F09" w:rsidTr="00302782">
        <w:trPr>
          <w:trHeight w:val="615"/>
        </w:trPr>
        <w:tc>
          <w:tcPr>
            <w:tcW w:w="2439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1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5847"/>
              </w:rPr>
              <w:t>補</w:t>
            </w:r>
            <w:r w:rsidRPr="00141AE1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5847"/>
              </w:rPr>
              <w:t xml:space="preserve"> </w:t>
            </w:r>
            <w:r w:rsidRPr="00141AE1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5847"/>
              </w:rPr>
              <w:t>助</w:t>
            </w:r>
            <w:r w:rsidRPr="00141AE1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5847"/>
              </w:rPr>
              <w:t xml:space="preserve"> </w:t>
            </w:r>
            <w:r w:rsidRPr="00141AE1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91" w:id="1170915847"/>
              </w:rPr>
              <w:t>年</w:t>
            </w:r>
            <w:r w:rsidRPr="00141AE1">
              <w:rPr>
                <w:rFonts w:ascii="Century" w:eastAsia="ＭＳ 明朝" w:hAnsi="Century" w:cs="Times New Roman"/>
                <w:spacing w:val="30"/>
                <w:sz w:val="22"/>
                <w:szCs w:val="22"/>
                <w:fitText w:val="1791" w:id="1170915847"/>
              </w:rPr>
              <w:t xml:space="preserve"> </w:t>
            </w:r>
            <w:r w:rsidRPr="00141AE1">
              <w:rPr>
                <w:rFonts w:ascii="Century" w:eastAsia="ＭＳ 明朝" w:hAnsi="Century" w:cs="Times New Roman" w:hint="eastAsia"/>
                <w:spacing w:val="52"/>
                <w:sz w:val="22"/>
                <w:szCs w:val="22"/>
                <w:fitText w:val="1791" w:id="1170915847"/>
              </w:rPr>
              <w:t>度</w:t>
            </w:r>
          </w:p>
        </w:tc>
        <w:tc>
          <w:tcPr>
            <w:tcW w:w="7158" w:type="dxa"/>
            <w:gridSpan w:val="2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ind w:firstLineChars="1200" w:firstLine="264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年度</w:t>
            </w:r>
          </w:p>
        </w:tc>
      </w:tr>
      <w:tr w:rsidR="007F308B" w:rsidRPr="00C43F09" w:rsidTr="001D1661">
        <w:trPr>
          <w:trHeight w:val="923"/>
        </w:trPr>
        <w:tc>
          <w:tcPr>
            <w:tcW w:w="2439" w:type="dxa"/>
            <w:vAlign w:val="center"/>
          </w:tcPr>
          <w:p w:rsidR="007F308B" w:rsidRPr="00C43F09" w:rsidRDefault="007F308B" w:rsidP="001D1661">
            <w:pPr>
              <w:autoSpaceDE/>
              <w:autoSpaceDN/>
              <w:adjustRightInd/>
              <w:ind w:rightChars="-59" w:right="-142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2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760" w:id="1788097282"/>
              </w:rPr>
              <w:t>補助対象事</w:t>
            </w:r>
            <w:r w:rsidRPr="00141AE1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60" w:id="1788097282"/>
              </w:rPr>
              <w:t>業</w:t>
            </w:r>
          </w:p>
        </w:tc>
        <w:tc>
          <w:tcPr>
            <w:tcW w:w="7158" w:type="dxa"/>
            <w:gridSpan w:val="2"/>
            <w:vAlign w:val="center"/>
          </w:tcPr>
          <w:p w:rsidR="007F308B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木造住宅耐震改修事業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1D1661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多数利用建築物耐震診断事業</w:t>
            </w:r>
          </w:p>
          <w:p w:rsidR="007F308B" w:rsidRPr="00C43F09" w:rsidRDefault="007F308B" w:rsidP="001D166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□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</w:rPr>
              <w:t>緊急</w:t>
            </w:r>
            <w:r w:rsidRPr="00D54906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輸送道路沿道建築物耐震診断</w:t>
            </w:r>
            <w:r w:rsidR="001D1661">
              <w:rPr>
                <w:rFonts w:ascii="Century" w:eastAsia="ＭＳ 明朝" w:hAnsi="Century" w:cs="Times New Roman" w:hint="eastAsia"/>
                <w:sz w:val="22"/>
                <w:szCs w:val="22"/>
              </w:rPr>
              <w:t>事業</w:t>
            </w:r>
          </w:p>
        </w:tc>
      </w:tr>
      <w:tr w:rsidR="007F308B" w:rsidRPr="00C43F09" w:rsidTr="00302782">
        <w:trPr>
          <w:trHeight w:val="675"/>
        </w:trPr>
        <w:tc>
          <w:tcPr>
            <w:tcW w:w="2439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15"/>
                <w:sz w:val="22"/>
                <w:szCs w:val="22"/>
                <w:fitText w:val="1791" w:id="1170915850"/>
              </w:rPr>
              <w:t>当初交付決定</w:t>
            </w:r>
            <w:r w:rsidRPr="00141AE1">
              <w:rPr>
                <w:rFonts w:ascii="Century" w:eastAsia="ＭＳ 明朝" w:hAnsi="Century" w:cs="Times New Roman" w:hint="eastAsia"/>
                <w:spacing w:val="-37"/>
                <w:sz w:val="22"/>
                <w:szCs w:val="22"/>
                <w:fitText w:val="1791" w:id="1170915850"/>
              </w:rPr>
              <w:t>額</w:t>
            </w:r>
          </w:p>
        </w:tc>
        <w:tc>
          <w:tcPr>
            <w:tcW w:w="3210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948" w:type="dxa"/>
            <w:vMerge w:val="restart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※　補助金の額の変更が伴わないときは、３と４は、空白にしてください。</w:t>
            </w:r>
          </w:p>
        </w:tc>
      </w:tr>
      <w:tr w:rsidR="007F308B" w:rsidRPr="00C43F09" w:rsidTr="00302782">
        <w:trPr>
          <w:trHeight w:val="542"/>
        </w:trPr>
        <w:tc>
          <w:tcPr>
            <w:tcW w:w="2439" w:type="dxa"/>
            <w:vAlign w:val="center"/>
          </w:tcPr>
          <w:p w:rsidR="007F308B" w:rsidRDefault="007F308B" w:rsidP="00302782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4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120"/>
                <w:sz w:val="22"/>
                <w:szCs w:val="22"/>
                <w:fitText w:val="1760" w:id="1788097283"/>
              </w:rPr>
              <w:t>変更後</w:t>
            </w:r>
            <w:r w:rsidRPr="00141AE1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760" w:id="1788097283"/>
              </w:rPr>
              <w:t>の</w:t>
            </w:r>
          </w:p>
          <w:p w:rsidR="007F308B" w:rsidRPr="00C43F09" w:rsidRDefault="007F308B" w:rsidP="00274F63">
            <w:pPr>
              <w:autoSpaceDE/>
              <w:autoSpaceDN/>
              <w:adjustRightInd/>
              <w:ind w:leftChars="150" w:left="36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141AE1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760" w:id="1788097281"/>
              </w:rPr>
              <w:t>交付申請</w:t>
            </w:r>
            <w:r w:rsidRPr="00141AE1">
              <w:rPr>
                <w:rFonts w:ascii="Century" w:eastAsia="ＭＳ 明朝" w:hAnsi="Century" w:cs="Times New Roman" w:hint="eastAsia"/>
                <w:spacing w:val="37"/>
                <w:sz w:val="22"/>
                <w:szCs w:val="22"/>
                <w:fitText w:val="1760" w:id="1788097281"/>
              </w:rPr>
              <w:t>額</w:t>
            </w:r>
          </w:p>
        </w:tc>
        <w:tc>
          <w:tcPr>
            <w:tcW w:w="3210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3948" w:type="dxa"/>
            <w:vMerge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</w:p>
        </w:tc>
      </w:tr>
      <w:tr w:rsidR="007F308B" w:rsidRPr="00C43F09" w:rsidTr="00302782">
        <w:trPr>
          <w:trHeight w:val="638"/>
        </w:trPr>
        <w:tc>
          <w:tcPr>
            <w:tcW w:w="2439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5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791" w:id="1170915851"/>
              </w:rPr>
              <w:t>変更の理</w:t>
            </w:r>
            <w:r w:rsidRPr="00141AE1">
              <w:rPr>
                <w:rFonts w:ascii="Century" w:eastAsia="ＭＳ 明朝" w:hAnsi="Century" w:cs="Times New Roman" w:hint="eastAsia"/>
                <w:spacing w:val="52"/>
                <w:sz w:val="22"/>
                <w:szCs w:val="22"/>
                <w:fitText w:val="1791" w:id="1170915851"/>
              </w:rPr>
              <w:t>由</w:t>
            </w:r>
          </w:p>
        </w:tc>
        <w:tc>
          <w:tcPr>
            <w:tcW w:w="7158" w:type="dxa"/>
            <w:gridSpan w:val="2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7F308B" w:rsidRPr="00C43F09" w:rsidTr="00302782">
        <w:trPr>
          <w:trHeight w:val="4247"/>
        </w:trPr>
        <w:tc>
          <w:tcPr>
            <w:tcW w:w="2439" w:type="dxa"/>
            <w:vAlign w:val="center"/>
          </w:tcPr>
          <w:p w:rsidR="007F308B" w:rsidRPr="00C43F09" w:rsidRDefault="007F308B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6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141AE1">
              <w:rPr>
                <w:rFonts w:ascii="Century" w:eastAsia="ＭＳ 明朝" w:hAnsi="Century" w:cs="Times New Roman" w:hint="eastAsia"/>
                <w:spacing w:val="135"/>
                <w:sz w:val="22"/>
                <w:szCs w:val="22"/>
                <w:fitText w:val="1791" w:id="1170915852"/>
              </w:rPr>
              <w:t>添付書</w:t>
            </w:r>
            <w:r w:rsidRPr="00141AE1">
              <w:rPr>
                <w:rFonts w:ascii="Century" w:eastAsia="ＭＳ 明朝" w:hAnsi="Century" w:cs="Times New Roman" w:hint="eastAsia"/>
                <w:spacing w:val="7"/>
                <w:sz w:val="22"/>
                <w:szCs w:val="22"/>
                <w:fitText w:val="1791" w:id="1170915852"/>
              </w:rPr>
              <w:t>類</w:t>
            </w:r>
          </w:p>
        </w:tc>
        <w:tc>
          <w:tcPr>
            <w:tcW w:w="7158" w:type="dxa"/>
            <w:gridSpan w:val="2"/>
            <w:vAlign w:val="center"/>
          </w:tcPr>
          <w:p w:rsidR="007F308B" w:rsidRPr="007A0483" w:rsidRDefault="007F308B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(1)</w:t>
            </w: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共通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ア　補助対象事業実施計画書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イ　変更後の見積書の写し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200" w:firstLine="42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（見積書は、内訳書の添付が必要）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ウ　変更契約書の写し（契約後に提出）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エ　その他市長が必要と認める書類</w:t>
            </w:r>
          </w:p>
          <w:p w:rsidR="007F308B" w:rsidRPr="007A0483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（断面図、位置図等）</w:t>
            </w:r>
          </w:p>
          <w:p w:rsidR="007F308B" w:rsidRPr="007A0483" w:rsidRDefault="007F308B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  <w:p w:rsidR="007F308B" w:rsidRPr="007A0483" w:rsidRDefault="007F308B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7A0483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(2)</w:t>
            </w:r>
            <w:r w:rsidR="009315F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木造住宅耐震改修事業以外</w:t>
            </w:r>
          </w:p>
          <w:p w:rsidR="007F308B" w:rsidRPr="00171C44" w:rsidRDefault="007F308B" w:rsidP="007A048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A0483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ア　変更後の対象事業の計画書又は設計書の写し</w:t>
            </w:r>
          </w:p>
        </w:tc>
      </w:tr>
    </w:tbl>
    <w:p w:rsidR="007F308B" w:rsidRDefault="007F308B" w:rsidP="007F30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9A2408" w:rsidRPr="007F308B" w:rsidRDefault="009A2408" w:rsidP="007F308B"/>
    <w:sectPr w:rsidR="009A2408" w:rsidRPr="007F308B" w:rsidSect="00592B9C">
      <w:pgSz w:w="11906" w:h="16838"/>
      <w:pgMar w:top="737" w:right="96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DA" w:rsidRDefault="00AE26DA" w:rsidP="00E500DB">
      <w:r>
        <w:separator/>
      </w:r>
    </w:p>
  </w:endnote>
  <w:endnote w:type="continuationSeparator" w:id="0">
    <w:p w:rsidR="00AE26DA" w:rsidRDefault="00AE26DA" w:rsidP="00E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DA" w:rsidRDefault="00AE26DA" w:rsidP="00E500DB">
      <w:r>
        <w:separator/>
      </w:r>
    </w:p>
  </w:footnote>
  <w:footnote w:type="continuationSeparator" w:id="0">
    <w:p w:rsidR="00AE26DA" w:rsidRDefault="00AE26DA" w:rsidP="00E5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C"/>
    <w:rsid w:val="00141AE1"/>
    <w:rsid w:val="001D1661"/>
    <w:rsid w:val="00274F63"/>
    <w:rsid w:val="004207C3"/>
    <w:rsid w:val="00592B9C"/>
    <w:rsid w:val="0068661A"/>
    <w:rsid w:val="007064F7"/>
    <w:rsid w:val="007A0483"/>
    <w:rsid w:val="007E7B43"/>
    <w:rsid w:val="007F308B"/>
    <w:rsid w:val="008F354A"/>
    <w:rsid w:val="009315F3"/>
    <w:rsid w:val="009A2408"/>
    <w:rsid w:val="00A1798A"/>
    <w:rsid w:val="00AE26DA"/>
    <w:rsid w:val="00D8272C"/>
    <w:rsid w:val="00DA4F0B"/>
    <w:rsid w:val="00E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0DB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0DB"/>
    <w:rPr>
      <w:rFonts w:ascii="Arial" w:hAnsi="Arial" w:cs="Arial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0DB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0DB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B2844593.dotm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誠一</dc:creator>
  <cp:lastModifiedBy>谷本 誠一</cp:lastModifiedBy>
  <cp:revision>15</cp:revision>
  <dcterms:created xsi:type="dcterms:W3CDTF">2016-05-25T02:03:00Z</dcterms:created>
  <dcterms:modified xsi:type="dcterms:W3CDTF">2021-03-11T04:42:00Z</dcterms:modified>
</cp:coreProperties>
</file>