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460"/>
      </w:tblGrid>
      <w:tr w:rsidR="00696DEE" w:rsidRPr="00696DEE" w:rsidTr="00A0453E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742444" w:rsidRDefault="00696DEE" w:rsidP="007424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別記第５</w:t>
            </w:r>
            <w:r w:rsidR="00A0453E"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号</w:t>
            </w:r>
            <w:r w:rsidR="00604633"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様式</w:t>
            </w:r>
            <w:r w:rsidR="00DA1188"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（第８</w:t>
            </w:r>
            <w:r w:rsidR="00A0453E"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条関</w:t>
            </w:r>
            <w:r w:rsidR="00742444"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系</w:t>
            </w:r>
            <w:r w:rsidR="00A0453E" w:rsidRPr="0074244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96DEE" w:rsidRPr="00696DEE" w:rsidTr="00A0453E">
        <w:trPr>
          <w:trHeight w:val="43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>工 事 前 払 金 支 払 請 求 書</w:t>
            </w:r>
          </w:p>
        </w:tc>
      </w:tr>
      <w:tr w:rsidR="00696DEE" w:rsidRPr="00696DEE" w:rsidTr="00A0453E">
        <w:trPr>
          <w:trHeight w:val="11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A0453E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　　　日　</w:t>
            </w:r>
          </w:p>
        </w:tc>
      </w:tr>
      <w:tr w:rsidR="00696DEE" w:rsidRPr="00696DEE" w:rsidTr="00A0453E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A0453E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下松市長　様</w:t>
            </w:r>
          </w:p>
        </w:tc>
      </w:tr>
      <w:tr w:rsidR="00696DEE" w:rsidRPr="00696DEE" w:rsidTr="00A0453E">
        <w:trPr>
          <w:trHeight w:val="9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（受注者）</w:t>
            </w:r>
          </w:p>
        </w:tc>
      </w:tr>
      <w:tr w:rsidR="00696DEE" w:rsidRPr="00696DEE" w:rsidTr="00A0453E">
        <w:trPr>
          <w:trHeight w:val="9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</w:tr>
      <w:tr w:rsidR="00696DEE" w:rsidRPr="00696DEE" w:rsidTr="00A0453E">
        <w:trPr>
          <w:trHeight w:val="9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53E" w:rsidRPr="00385DE1" w:rsidRDefault="00A0453E" w:rsidP="00A0453E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商号又は名称</w:t>
            </w:r>
          </w:p>
        </w:tc>
      </w:tr>
      <w:tr w:rsidR="00696DEE" w:rsidRPr="00696DEE" w:rsidTr="00A0453E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代表者氏名　  　　  　　　</w:t>
            </w:r>
            <w:r w:rsidR="000E0817"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  <w:r w:rsidR="00CE5D2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</w:t>
            </w:r>
          </w:p>
        </w:tc>
      </w:tr>
      <w:tr w:rsidR="00696DEE" w:rsidRPr="00696DEE" w:rsidTr="00A0453E">
        <w:trPr>
          <w:trHeight w:val="75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5B73" w:rsidRPr="00385DE1" w:rsidRDefault="00E45B73" w:rsidP="00E45B73">
            <w:pPr>
              <w:autoSpaceDE w:val="0"/>
              <w:autoSpaceDN w:val="0"/>
              <w:adjustRightInd w:val="0"/>
              <w:ind w:firstLineChars="1500" w:firstLine="3300"/>
              <w:jc w:val="left"/>
              <w:rPr>
                <w:rFonts w:ascii="Arial" w:hAnsi="Arial" w:cs="Arial"/>
                <w:kern w:val="0"/>
                <w:sz w:val="22"/>
                <w:szCs w:val="24"/>
              </w:rPr>
            </w:pPr>
            <w:r w:rsidRPr="00385DE1">
              <w:rPr>
                <w:rFonts w:ascii="Arial" w:hAnsi="Arial" w:cs="Arial" w:hint="eastAsia"/>
                <w:kern w:val="0"/>
                <w:sz w:val="22"/>
                <w:szCs w:val="24"/>
              </w:rPr>
              <w:t>担当者名</w:t>
            </w:r>
          </w:p>
          <w:p w:rsidR="00A0453E" w:rsidRPr="00385DE1" w:rsidRDefault="00E45B73" w:rsidP="00E45B73">
            <w:pPr>
              <w:widowControl/>
              <w:ind w:firstLineChars="1500" w:firstLine="3300"/>
              <w:jc w:val="left"/>
              <w:rPr>
                <w:rFonts w:ascii="Arial" w:hAnsi="Arial" w:cs="Arial"/>
                <w:kern w:val="0"/>
                <w:sz w:val="22"/>
                <w:szCs w:val="24"/>
              </w:rPr>
            </w:pPr>
            <w:r w:rsidRPr="00385DE1">
              <w:rPr>
                <w:rFonts w:ascii="Arial" w:hAnsi="Arial" w:cs="Arial" w:hint="eastAsia"/>
                <w:kern w:val="0"/>
                <w:sz w:val="22"/>
                <w:szCs w:val="24"/>
              </w:rPr>
              <w:t>連</w:t>
            </w:r>
            <w:r w:rsidRPr="00385DE1">
              <w:rPr>
                <w:rFonts w:ascii="Arial" w:hAnsi="Arial" w:cs="Arial"/>
                <w:kern w:val="0"/>
                <w:sz w:val="22"/>
                <w:szCs w:val="24"/>
              </w:rPr>
              <w:t xml:space="preserve"> </w:t>
            </w:r>
            <w:r w:rsidRPr="00385DE1">
              <w:rPr>
                <w:rFonts w:ascii="Arial" w:hAnsi="Arial" w:cs="Arial" w:hint="eastAsia"/>
                <w:kern w:val="0"/>
                <w:sz w:val="22"/>
                <w:szCs w:val="24"/>
              </w:rPr>
              <w:t>絡</w:t>
            </w:r>
            <w:r w:rsidRPr="00385DE1">
              <w:rPr>
                <w:rFonts w:ascii="Arial" w:hAnsi="Arial" w:cs="Arial"/>
                <w:kern w:val="0"/>
                <w:sz w:val="22"/>
                <w:szCs w:val="24"/>
              </w:rPr>
              <w:t xml:space="preserve"> </w:t>
            </w:r>
            <w:r w:rsidRPr="00385DE1">
              <w:rPr>
                <w:rFonts w:ascii="Arial" w:hAnsi="Arial" w:cs="Arial" w:hint="eastAsia"/>
                <w:kern w:val="0"/>
                <w:sz w:val="22"/>
                <w:szCs w:val="24"/>
              </w:rPr>
              <w:t>先</w:t>
            </w:r>
          </w:p>
          <w:p w:rsidR="00E45B73" w:rsidRPr="00385DE1" w:rsidRDefault="00E45B73" w:rsidP="00E45B73">
            <w:pPr>
              <w:widowControl/>
              <w:ind w:firstLineChars="1500" w:firstLine="33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A0453E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次のとおり、前金払されるよう保証証書を添えて請求します。</w:t>
            </w:r>
          </w:p>
        </w:tc>
      </w:tr>
      <w:tr w:rsidR="00696DEE" w:rsidRPr="00696DEE" w:rsidTr="00A0453E">
        <w:trPr>
          <w:trHeight w:val="79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96DEE" w:rsidRPr="00696DEE" w:rsidTr="00A0453E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　払　金　の　額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696DEE" w:rsidRPr="00696DEE" w:rsidTr="00A0453E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請 負 代 金 の 額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696DEE" w:rsidRPr="00696DEE" w:rsidTr="00A0453E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     事   　名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96DEE" w:rsidRPr="00696DEE" w:rsidTr="00A0453E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工　 事 　場 　所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 松 市</w:t>
            </w:r>
          </w:p>
        </w:tc>
      </w:tr>
      <w:tr w:rsidR="00A0453E" w:rsidRPr="00696DEE" w:rsidTr="00A0453E">
        <w:trPr>
          <w:trHeight w:val="79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53E" w:rsidRPr="00385DE1" w:rsidRDefault="00A0453E" w:rsidP="00A0453E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85DE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271EA" w:rsidRPr="00696DEE" w:rsidRDefault="00F271EA"/>
    <w:sectPr w:rsidR="00F271EA" w:rsidRPr="00696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6AE" w:rsidRDefault="00D126AE" w:rsidP="00E45B73">
      <w:r>
        <w:separator/>
      </w:r>
    </w:p>
  </w:endnote>
  <w:endnote w:type="continuationSeparator" w:id="0">
    <w:p w:rsidR="00D126AE" w:rsidRDefault="00D126AE" w:rsidP="00E4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6AE" w:rsidRDefault="00D126AE" w:rsidP="00E45B73">
      <w:r>
        <w:separator/>
      </w:r>
    </w:p>
  </w:footnote>
  <w:footnote w:type="continuationSeparator" w:id="0">
    <w:p w:rsidR="00D126AE" w:rsidRDefault="00D126AE" w:rsidP="00E4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E"/>
    <w:rsid w:val="000E0817"/>
    <w:rsid w:val="00114AA7"/>
    <w:rsid w:val="001B5271"/>
    <w:rsid w:val="00385DE1"/>
    <w:rsid w:val="004C6B91"/>
    <w:rsid w:val="00604633"/>
    <w:rsid w:val="00677F47"/>
    <w:rsid w:val="00696DEE"/>
    <w:rsid w:val="00742444"/>
    <w:rsid w:val="00A0453E"/>
    <w:rsid w:val="00B37997"/>
    <w:rsid w:val="00CE5D28"/>
    <w:rsid w:val="00D126AE"/>
    <w:rsid w:val="00DA1188"/>
    <w:rsid w:val="00E45B73"/>
    <w:rsid w:val="00F2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B73"/>
  </w:style>
  <w:style w:type="paragraph" w:styleId="a5">
    <w:name w:val="footer"/>
    <w:basedOn w:val="a"/>
    <w:link w:val="a6"/>
    <w:uiPriority w:val="99"/>
    <w:unhideWhenUsed/>
    <w:rsid w:val="00E45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B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B73"/>
  </w:style>
  <w:style w:type="paragraph" w:styleId="a5">
    <w:name w:val="footer"/>
    <w:basedOn w:val="a"/>
    <w:link w:val="a6"/>
    <w:uiPriority w:val="99"/>
    <w:unhideWhenUsed/>
    <w:rsid w:val="00E45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ECE6FA9C.dotm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鬼武 英治</cp:lastModifiedBy>
  <cp:revision>2</cp:revision>
  <dcterms:created xsi:type="dcterms:W3CDTF">2021-03-24T02:40:00Z</dcterms:created>
  <dcterms:modified xsi:type="dcterms:W3CDTF">2021-03-24T02:40:00Z</dcterms:modified>
</cp:coreProperties>
</file>