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58" w:rsidRDefault="002061FF" w:rsidP="002061FF">
      <w:pPr>
        <w:jc w:val="center"/>
        <w:rPr>
          <w:rFonts w:ascii="ＭＳ 明朝" w:eastAsia="ＭＳ 明朝" w:hAnsi="ＭＳ 明朝"/>
          <w:sz w:val="32"/>
        </w:rPr>
      </w:pPr>
      <w:r w:rsidRPr="002061FF">
        <w:rPr>
          <w:rFonts w:ascii="ＭＳ 明朝" w:eastAsia="ＭＳ 明朝" w:hAnsi="ＭＳ 明朝" w:hint="eastAsia"/>
          <w:sz w:val="32"/>
        </w:rPr>
        <w:t>公募参加説明書に対する質問書</w:t>
      </w:r>
    </w:p>
    <w:p w:rsidR="002061FF" w:rsidRPr="002061FF" w:rsidRDefault="002061FF" w:rsidP="002061FF">
      <w:pPr>
        <w:jc w:val="center"/>
        <w:rPr>
          <w:rFonts w:ascii="ＭＳ 明朝" w:eastAsia="ＭＳ 明朝" w:hAnsi="ＭＳ 明朝"/>
          <w:sz w:val="32"/>
        </w:rPr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582"/>
        <w:gridCol w:w="1359"/>
        <w:gridCol w:w="4590"/>
      </w:tblGrid>
      <w:tr w:rsidR="002061FF" w:rsidTr="002061FF">
        <w:trPr>
          <w:trHeight w:val="497"/>
          <w:jc w:val="right"/>
        </w:trPr>
        <w:tc>
          <w:tcPr>
            <w:tcW w:w="1941" w:type="dxa"/>
            <w:gridSpan w:val="2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2061FF" w:rsidRDefault="002061FF" w:rsidP="002061F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連絡責任者</w:t>
            </w: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　　属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497"/>
          <w:jc w:val="right"/>
        </w:trPr>
        <w:tc>
          <w:tcPr>
            <w:tcW w:w="582" w:type="dxa"/>
            <w:vMerge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9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Email</w:t>
            </w:r>
          </w:p>
        </w:tc>
        <w:tc>
          <w:tcPr>
            <w:tcW w:w="4590" w:type="dxa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</w:tbl>
    <w:p w:rsidR="002061FF" w:rsidRDefault="002061FF">
      <w:pPr>
        <w:rPr>
          <w:rFonts w:ascii="ＭＳ 明朝" w:eastAsia="ＭＳ 明朝" w:hAnsi="ＭＳ 明朝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456"/>
        <w:gridCol w:w="8044"/>
      </w:tblGrid>
      <w:tr w:rsidR="002061FF" w:rsidTr="002061FF">
        <w:tc>
          <w:tcPr>
            <w:tcW w:w="456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044" w:type="dxa"/>
            <w:vAlign w:val="center"/>
          </w:tcPr>
          <w:p w:rsidR="002061FF" w:rsidRDefault="002061FF" w:rsidP="002061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2061FF" w:rsidTr="002061FF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  <w:tr w:rsidR="002061FF" w:rsidTr="002061FF">
        <w:trPr>
          <w:trHeight w:val="1401"/>
        </w:trPr>
        <w:tc>
          <w:tcPr>
            <w:tcW w:w="456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44" w:type="dxa"/>
            <w:vAlign w:val="center"/>
          </w:tcPr>
          <w:p w:rsidR="002061FF" w:rsidRDefault="002061FF">
            <w:pPr>
              <w:rPr>
                <w:rFonts w:ascii="ＭＳ 明朝" w:eastAsia="ＭＳ 明朝" w:hAnsi="ＭＳ 明朝"/>
              </w:rPr>
            </w:pPr>
          </w:p>
        </w:tc>
      </w:tr>
    </w:tbl>
    <w:p w:rsidR="002061FF" w:rsidRDefault="002061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※作成、提出にあたっては、裏面「注意事項」を参照してください。</w:t>
      </w:r>
    </w:p>
    <w:p w:rsidR="002061FF" w:rsidRDefault="002061FF">
      <w:pPr>
        <w:widowControl/>
        <w:jc w:val="left"/>
        <w:rPr>
          <w:rFonts w:ascii="ＭＳ 明朝" w:eastAsia="ＭＳ 明朝" w:hAnsi="ＭＳ 明朝"/>
        </w:rPr>
      </w:pPr>
    </w:p>
    <w:p w:rsidR="002061FF" w:rsidRDefault="002061FF" w:rsidP="002061FF">
      <w:pPr>
        <w:jc w:val="center"/>
        <w:rPr>
          <w:rFonts w:ascii="ＭＳ 明朝" w:eastAsia="ＭＳ 明朝" w:hAnsi="ＭＳ 明朝"/>
          <w:sz w:val="32"/>
        </w:rPr>
      </w:pPr>
      <w:r w:rsidRPr="002061FF">
        <w:rPr>
          <w:rFonts w:ascii="ＭＳ 明朝" w:eastAsia="ＭＳ 明朝" w:hAnsi="ＭＳ 明朝" w:hint="eastAsia"/>
          <w:sz w:val="32"/>
        </w:rPr>
        <w:t>注意事項</w:t>
      </w:r>
    </w:p>
    <w:p w:rsidR="008D274B" w:rsidRPr="002061FF" w:rsidRDefault="008D274B" w:rsidP="002061FF">
      <w:pPr>
        <w:jc w:val="center"/>
        <w:rPr>
          <w:rFonts w:ascii="ＭＳ 明朝" w:eastAsia="ＭＳ 明朝" w:hAnsi="ＭＳ 明朝"/>
          <w:sz w:val="32"/>
        </w:rPr>
      </w:pPr>
    </w:p>
    <w:p w:rsidR="002061FF" w:rsidRDefault="002061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質問内容を本様式に記入の上、電子メールに添付し、</w:t>
      </w:r>
    </w:p>
    <w:p w:rsidR="008D274B" w:rsidRDefault="00471C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hyperlink r:id="rId8" w:history="1">
        <w:r w:rsidR="008D274B" w:rsidRPr="004E49BD">
          <w:rPr>
            <w:rStyle w:val="a8"/>
            <w:rFonts w:ascii="ＭＳ 明朝" w:eastAsia="ＭＳ 明朝" w:hAnsi="ＭＳ 明朝"/>
          </w:rPr>
          <w:t>toshiseibi@city.kudamatsu.lg.jp</w:t>
        </w:r>
      </w:hyperlink>
      <w:r w:rsidR="008D274B">
        <w:rPr>
          <w:rFonts w:ascii="ＭＳ 明朝" w:eastAsia="ＭＳ 明朝" w:hAnsi="ＭＳ 明朝" w:hint="eastAsia"/>
        </w:rPr>
        <w:t>へ送信してください。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647D19" w:rsidRDefault="008D274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２　件名は「</w:t>
      </w:r>
      <w:r w:rsidR="00647D19">
        <w:rPr>
          <w:rFonts w:ascii="ＭＳ 明朝" w:eastAsia="ＭＳ 明朝" w:hAnsi="ＭＳ 明朝" w:hint="eastAsia"/>
        </w:rPr>
        <w:t>下松市</w:t>
      </w:r>
      <w:r>
        <w:rPr>
          <w:rFonts w:ascii="ＭＳ 明朝" w:eastAsia="ＭＳ 明朝" w:hAnsi="ＭＳ 明朝" w:hint="eastAsia"/>
        </w:rPr>
        <w:t>米泉湖公園自動販売機設置に関する質問書【商号又は名称】」</w:t>
      </w:r>
    </w:p>
    <w:p w:rsidR="008D274B" w:rsidRDefault="008D274B" w:rsidP="00647D19">
      <w:pPr>
        <w:ind w:firstLineChars="100" w:firstLine="24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と記</w:t>
      </w:r>
      <w:r w:rsidR="0069121D">
        <w:rPr>
          <w:rFonts w:ascii="ＭＳ 明朝" w:eastAsia="ＭＳ 明朝" w:hAnsi="ＭＳ 明朝" w:hint="eastAsia"/>
        </w:rPr>
        <w:t>入</w:t>
      </w:r>
      <w:r>
        <w:rPr>
          <w:rFonts w:ascii="ＭＳ 明朝" w:eastAsia="ＭＳ 明朝" w:hAnsi="ＭＳ 明朝" w:hint="eastAsia"/>
        </w:rPr>
        <w:t>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8D274B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送信後に電話で受信を確認してください。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8D274B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質問欄は適宜、拡大又は追加してください。</w:t>
      </w:r>
    </w:p>
    <w:p w:rsidR="008D274B" w:rsidRDefault="008D274B">
      <w:pPr>
        <w:rPr>
          <w:rFonts w:ascii="ＭＳ 明朝" w:eastAsia="ＭＳ 明朝" w:hAnsi="ＭＳ 明朝"/>
        </w:rPr>
      </w:pPr>
    </w:p>
    <w:p w:rsidR="001C4902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質問内容は、該当資料名・ページ・項番等を明記の上、質問したい内容を</w:t>
      </w:r>
    </w:p>
    <w:p w:rsidR="008D274B" w:rsidRDefault="001C49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274B">
        <w:rPr>
          <w:rFonts w:ascii="ＭＳ 明朝" w:eastAsia="ＭＳ 明朝" w:hAnsi="ＭＳ 明朝" w:hint="eastAsia"/>
        </w:rPr>
        <w:t>簡潔に記入してください。</w:t>
      </w:r>
    </w:p>
    <w:p w:rsidR="001C4902" w:rsidRDefault="008D27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なお、回答書には原文のまま掲載しますので、誤字脱字に注意してくださ</w:t>
      </w:r>
    </w:p>
    <w:p w:rsidR="008D274B" w:rsidRDefault="008D274B" w:rsidP="001C4902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い。</w:t>
      </w:r>
    </w:p>
    <w:p w:rsidR="002061FF" w:rsidRDefault="002061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1C4902" w:rsidRDefault="005B67B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回答は、令和４年２月１８日（金</w:t>
      </w:r>
      <w:r w:rsidR="008D274B">
        <w:rPr>
          <w:rFonts w:ascii="ＭＳ 明朝" w:eastAsia="ＭＳ 明朝" w:hAnsi="ＭＳ 明朝" w:hint="eastAsia"/>
        </w:rPr>
        <w:t>）までに、随時下松市のホームページに</w:t>
      </w:r>
    </w:p>
    <w:p w:rsidR="008D274B" w:rsidRPr="002061FF" w:rsidRDefault="001C49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D274B">
        <w:rPr>
          <w:rFonts w:ascii="ＭＳ 明朝" w:eastAsia="ＭＳ 明朝" w:hAnsi="ＭＳ 明朝" w:hint="eastAsia"/>
        </w:rPr>
        <w:t>掲載</w:t>
      </w:r>
      <w:r w:rsidR="00526F28">
        <w:rPr>
          <w:rFonts w:ascii="ＭＳ 明朝" w:eastAsia="ＭＳ 明朝" w:hAnsi="ＭＳ 明朝" w:hint="eastAsia"/>
        </w:rPr>
        <w:t>します</w:t>
      </w:r>
      <w:r w:rsidR="008D274B">
        <w:rPr>
          <w:rFonts w:ascii="ＭＳ 明朝" w:eastAsia="ＭＳ 明朝" w:hAnsi="ＭＳ 明朝" w:hint="eastAsia"/>
        </w:rPr>
        <w:t>ので、確認してください。</w:t>
      </w:r>
    </w:p>
    <w:sectPr w:rsidR="008D274B" w:rsidRPr="002061FF" w:rsidSect="00471C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1FF" w:rsidRDefault="002061FF" w:rsidP="002061FF">
      <w:r>
        <w:separator/>
      </w:r>
    </w:p>
  </w:endnote>
  <w:endnote w:type="continuationSeparator" w:id="0">
    <w:p w:rsidR="002061FF" w:rsidRDefault="002061FF" w:rsidP="00206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F" w:rsidRDefault="0050647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F" w:rsidRDefault="0050647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F" w:rsidRDefault="0050647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1FF" w:rsidRDefault="002061FF" w:rsidP="002061FF">
      <w:r>
        <w:separator/>
      </w:r>
    </w:p>
  </w:footnote>
  <w:footnote w:type="continuationSeparator" w:id="0">
    <w:p w:rsidR="002061FF" w:rsidRDefault="002061FF" w:rsidP="002061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F" w:rsidRDefault="00506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1FF" w:rsidRDefault="002061FF">
    <w:pPr>
      <w:pStyle w:val="a3"/>
    </w:pPr>
  </w:p>
  <w:p w:rsidR="002061FF" w:rsidRDefault="0050647F">
    <w:pPr>
      <w:pStyle w:val="a3"/>
    </w:pPr>
    <w:r>
      <w:rPr>
        <w:rFonts w:hint="eastAsia"/>
      </w:rPr>
      <w:t>（様式第５</w:t>
    </w:r>
    <w:r w:rsidR="002061FF"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7F" w:rsidRDefault="00506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1FF"/>
    <w:rsid w:val="001C4902"/>
    <w:rsid w:val="002061FF"/>
    <w:rsid w:val="00214ED9"/>
    <w:rsid w:val="00471C15"/>
    <w:rsid w:val="0050647F"/>
    <w:rsid w:val="00526F28"/>
    <w:rsid w:val="005B67BC"/>
    <w:rsid w:val="00647D19"/>
    <w:rsid w:val="0069121D"/>
    <w:rsid w:val="0077669B"/>
    <w:rsid w:val="00877B58"/>
    <w:rsid w:val="00881707"/>
    <w:rsid w:val="008D274B"/>
    <w:rsid w:val="00AC671B"/>
    <w:rsid w:val="00DD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1FF"/>
  </w:style>
  <w:style w:type="paragraph" w:styleId="a5">
    <w:name w:val="footer"/>
    <w:basedOn w:val="a"/>
    <w:link w:val="a6"/>
    <w:uiPriority w:val="99"/>
    <w:unhideWhenUsed/>
    <w:rsid w:val="00206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1FF"/>
  </w:style>
  <w:style w:type="table" w:styleId="a7">
    <w:name w:val="Table Grid"/>
    <w:basedOn w:val="a1"/>
    <w:uiPriority w:val="39"/>
    <w:rsid w:val="0020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274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3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61FF"/>
  </w:style>
  <w:style w:type="paragraph" w:styleId="a5">
    <w:name w:val="footer"/>
    <w:basedOn w:val="a"/>
    <w:link w:val="a6"/>
    <w:uiPriority w:val="99"/>
    <w:unhideWhenUsed/>
    <w:rsid w:val="00206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61FF"/>
  </w:style>
  <w:style w:type="table" w:styleId="a7">
    <w:name w:val="Table Grid"/>
    <w:basedOn w:val="a1"/>
    <w:uiPriority w:val="39"/>
    <w:rsid w:val="00206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D27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seibi@city.kudamatsu.lg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F194-F039-4CC8-B293-F0C14E94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75F2C0DB.dotm</Template>
  <TotalTime>58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克則</dc:creator>
  <cp:keywords/>
  <dc:description/>
  <cp:lastModifiedBy>伊藤 浩芳</cp:lastModifiedBy>
  <cp:revision>10</cp:revision>
  <cp:lastPrinted>2022-01-05T09:39:00Z</cp:lastPrinted>
  <dcterms:created xsi:type="dcterms:W3CDTF">2021-10-21T07:07:00Z</dcterms:created>
  <dcterms:modified xsi:type="dcterms:W3CDTF">2022-01-28T09:04:00Z</dcterms:modified>
</cp:coreProperties>
</file>